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5A4A" w:rsidRPr="00282A47" w:rsidRDefault="00950549" w:rsidP="00F6700B">
      <w:pPr>
        <w:pStyle w:val="Section"/>
        <w:jc w:val="center"/>
        <w:rPr>
          <w:rFonts w:asciiTheme="minorHAnsi" w:hAnsiTheme="minorHAnsi" w:cstheme="minorHAnsi"/>
          <w:b/>
          <w:color w:val="auto"/>
          <w:sz w:val="40"/>
          <w:szCs w:val="32"/>
        </w:rPr>
      </w:pPr>
      <w:r>
        <w:rPr>
          <w:rFonts w:asciiTheme="minorHAnsi" w:hAnsiTheme="minorHAnsi" w:cstheme="minorHAnsi"/>
          <w:b/>
          <w:color w:val="auto"/>
          <w:sz w:val="40"/>
          <w:szCs w:val="32"/>
        </w:rPr>
        <w:t>Muhammed muzzamil raji</w:t>
      </w:r>
    </w:p>
    <w:p w:rsidR="00325A4A" w:rsidRPr="00282A47" w:rsidRDefault="000D6B3C" w:rsidP="008C7056">
      <w:pPr>
        <w:spacing w:line="360" w:lineRule="auto"/>
        <w:rPr>
          <w:rFonts w:asciiTheme="minorHAnsi" w:hAnsiTheme="minorHAnsi" w:cstheme="minorHAnsi"/>
          <w:b/>
          <w:color w:val="auto"/>
          <w:sz w:val="22"/>
          <w:szCs w:val="18"/>
        </w:rPr>
      </w:pPr>
      <w:r w:rsidRPr="00282A47">
        <w:rPr>
          <w:rFonts w:asciiTheme="minorHAnsi" w:hAnsiTheme="minorHAnsi" w:cstheme="minorHAnsi"/>
          <w:b/>
          <w:noProof/>
          <w:color w:val="auto"/>
          <w:sz w:val="22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84A36C" wp14:editId="677E47B7">
                <wp:simplePos x="0" y="0"/>
                <wp:positionH relativeFrom="column">
                  <wp:posOffset>26035</wp:posOffset>
                </wp:positionH>
                <wp:positionV relativeFrom="paragraph">
                  <wp:posOffset>176530</wp:posOffset>
                </wp:positionV>
                <wp:extent cx="6090285" cy="8890"/>
                <wp:effectExtent l="6985" t="8255" r="36830" b="495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028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351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.05pt;margin-top:13.9pt;width:479.55pt;height:.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">
                <v:shadow on="t" offset=",3pt"/>
              </v:shape>
            </w:pict>
          </mc:Fallback>
        </mc:AlternateContent>
      </w:r>
    </w:p>
    <w:p w:rsidR="008C454A" w:rsidRPr="00282A47" w:rsidRDefault="008C454A" w:rsidP="008C454A">
      <w:pPr>
        <w:spacing w:line="240" w:lineRule="auto"/>
        <w:rPr>
          <w:rFonts w:asciiTheme="minorHAnsi" w:eastAsia="Times New Roman" w:hAnsiTheme="minorHAnsi" w:cstheme="minorHAnsi"/>
          <w:color w:val="auto"/>
          <w:sz w:val="12"/>
          <w:szCs w:val="22"/>
          <w:lang w:eastAsia="en-GB"/>
        </w:rPr>
      </w:pPr>
    </w:p>
    <w:p w:rsidR="007E121C" w:rsidRPr="00282A47" w:rsidRDefault="00950549" w:rsidP="008C454A">
      <w:pPr>
        <w:spacing w:line="240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  <w:t xml:space="preserve">No 14 Johnson </w:t>
      </w:r>
      <w:proofErr w:type="spellStart"/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  <w:t>Adetoyye</w:t>
      </w:r>
      <w:proofErr w:type="spellEnd"/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  <w:t xml:space="preserve"> Drive </w:t>
      </w:r>
      <w:proofErr w:type="spellStart"/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  <w:t>Andikan</w:t>
      </w:r>
      <w:proofErr w:type="spellEnd"/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  <w:t xml:space="preserve"> Beulah Estate, </w:t>
      </w:r>
      <w:proofErr w:type="spellStart"/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  <w:t>Gwarinpa</w:t>
      </w:r>
      <w:proofErr w:type="spellEnd"/>
      <w:r w:rsidR="004D3209" w:rsidRPr="00282A47"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  <w:t>, Nigeria</w:t>
      </w:r>
      <w:r w:rsidR="008702CB" w:rsidRPr="00282A47"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  <w:t xml:space="preserve">. </w:t>
      </w:r>
      <w:r w:rsidR="00DF11F7" w:rsidRPr="00282A47">
        <w:rPr>
          <w:rFonts w:asciiTheme="minorHAnsi" w:eastAsia="Times New Roman" w:hAnsiTheme="minorHAnsi" w:cstheme="minorHAnsi"/>
          <w:color w:val="auto"/>
          <w:sz w:val="22"/>
          <w:szCs w:val="22"/>
          <w:lang w:eastAsia="en-GB"/>
        </w:rPr>
        <w:tab/>
      </w:r>
      <w:r w:rsidR="008702CB" w:rsidRPr="00282A47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E: </w:t>
      </w:r>
      <w:r>
        <w:rPr>
          <w:rStyle w:val="Hyperlink"/>
          <w:rFonts w:asciiTheme="minorHAnsi" w:hAnsiTheme="minorHAnsi" w:cstheme="minorHAnsi"/>
          <w:sz w:val="22"/>
          <w:szCs w:val="22"/>
          <w:lang w:eastAsia="en-US"/>
        </w:rPr>
        <w:t>kingraji1344@gmail.com</w:t>
      </w:r>
      <w:r w:rsidR="002E7192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</w:t>
      </w:r>
    </w:p>
    <w:p w:rsidR="00DF11F7" w:rsidRPr="00282A47" w:rsidRDefault="00DF11F7" w:rsidP="00950549">
      <w:pPr>
        <w:spacing w:after="200" w:line="240" w:lineRule="auto"/>
        <w:ind w:left="6480" w:firstLine="720"/>
        <w:rPr>
          <w:rStyle w:val="Hyperlink"/>
          <w:rFonts w:asciiTheme="minorHAnsi" w:hAnsiTheme="minorHAnsi" w:cstheme="minorHAnsi"/>
          <w:color w:val="auto"/>
          <w:sz w:val="22"/>
          <w:szCs w:val="22"/>
        </w:rPr>
      </w:pPr>
      <w:r w:rsidRPr="00282A47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ar-SA"/>
        </w:rPr>
        <w:sym w:font="Webdings" w:char="F0C9"/>
      </w:r>
      <w:r w:rsidR="00A829E8" w:rsidRPr="00282A47">
        <w:rPr>
          <w:rFonts w:asciiTheme="minorHAnsi" w:hAnsiTheme="minorHAnsi" w:cstheme="minorHAnsi"/>
          <w:color w:val="auto"/>
          <w:sz w:val="22"/>
          <w:szCs w:val="22"/>
          <w:lang w:eastAsia="en-US"/>
        </w:rPr>
        <w:t>:</w:t>
      </w:r>
      <w:r w:rsidRPr="00282A47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956159" w:rsidRPr="00282A47">
        <w:rPr>
          <w:rFonts w:asciiTheme="minorHAnsi" w:hAnsiTheme="minorHAnsi" w:cstheme="minorHAnsi"/>
          <w:color w:val="auto"/>
          <w:sz w:val="22"/>
          <w:szCs w:val="22"/>
          <w:lang w:eastAsia="en-US"/>
        </w:rPr>
        <w:t>+</w:t>
      </w:r>
      <w:r w:rsidR="00804DAC" w:rsidRPr="00282A47">
        <w:rPr>
          <w:rFonts w:asciiTheme="minorHAnsi" w:hAnsiTheme="minorHAnsi" w:cstheme="minorHAnsi"/>
          <w:color w:val="auto"/>
          <w:sz w:val="22"/>
          <w:szCs w:val="22"/>
          <w:lang w:eastAsia="en-US"/>
        </w:rPr>
        <w:t>234</w:t>
      </w:r>
      <w:r w:rsidR="00950549">
        <w:rPr>
          <w:rFonts w:asciiTheme="minorHAnsi" w:hAnsiTheme="minorHAnsi" w:cstheme="minorHAnsi"/>
          <w:color w:val="auto"/>
          <w:sz w:val="22"/>
          <w:szCs w:val="22"/>
        </w:rPr>
        <w:t>8118529085</w:t>
      </w:r>
      <w:r w:rsidR="000A48E0" w:rsidRPr="00282A47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A829E8" w:rsidRPr="00282A47" w:rsidRDefault="00DF11F7" w:rsidP="00DF11F7">
      <w:pPr>
        <w:spacing w:after="200" w:line="240" w:lineRule="auto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282A47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82A47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82A47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82A47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8C454A" w:rsidRPr="00282A47" w:rsidRDefault="00D43B2F" w:rsidP="008C454A">
      <w:pPr>
        <w:pStyle w:val="IntenseQuote"/>
        <w:pBdr>
          <w:bottom w:val="double" w:sz="4" w:space="5" w:color="FF7D26"/>
        </w:pBdr>
        <w:ind w:left="0"/>
        <w:rPr>
          <w:rFonts w:asciiTheme="minorHAnsi" w:hAnsiTheme="minorHAnsi" w:cstheme="minorHAnsi"/>
          <w:b/>
          <w:color w:val="auto"/>
        </w:rPr>
      </w:pPr>
      <w:r w:rsidRPr="00282A47">
        <w:rPr>
          <w:rFonts w:asciiTheme="minorHAnsi" w:hAnsiTheme="minorHAnsi" w:cstheme="minorHAnsi"/>
          <w:b/>
          <w:color w:val="auto"/>
        </w:rPr>
        <w:t>PROFESSIONAL PROFILE</w:t>
      </w:r>
    </w:p>
    <w:p w:rsidR="008702CB" w:rsidRDefault="000A48E0" w:rsidP="00881215">
      <w:pPr>
        <w:pStyle w:val="Subsection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</w:pPr>
      <w:r w:rsidRPr="00282A47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>Dedicated and strategic-minded</w:t>
      </w:r>
      <w:r w:rsidR="008702CB" w:rsidRPr="00282A47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, ambitious and energetic, excellent communicator, self-motivated and dedicated </w:t>
      </w:r>
      <w:r w:rsidR="00950549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young software engineering student hoping to gain practical and </w:t>
      </w:r>
      <w:proofErr w:type="spellStart"/>
      <w:r w:rsidR="00950549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>handson</w:t>
      </w:r>
      <w:proofErr w:type="spellEnd"/>
      <w:r w:rsidR="00950549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 experience in a forward thinking organization where my skills can</w:t>
      </w:r>
      <w:r w:rsidR="008C7056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 come to bear while learning and</w:t>
      </w:r>
      <w:r w:rsidR="00950549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 con</w:t>
      </w:r>
      <w:r w:rsidR="008C7056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tributing to helping achieve </w:t>
      </w:r>
      <w:proofErr w:type="spellStart"/>
      <w:r w:rsidR="008C7056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>pretermined</w:t>
      </w:r>
      <w:proofErr w:type="spellEnd"/>
      <w:r w:rsidR="008C7056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 organizational </w:t>
      </w:r>
      <w:r w:rsidR="00950549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goals. </w:t>
      </w:r>
      <w:r w:rsidR="008C7056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>I am s</w:t>
      </w:r>
      <w:r w:rsidR="008C7056" w:rsidRPr="008C7056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eeking a challenging and responsible research and development position where my knowledge in </w:t>
      </w:r>
      <w:r w:rsidR="008C7056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software </w:t>
      </w:r>
      <w:proofErr w:type="spellStart"/>
      <w:r w:rsidR="008C7056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>engenerring</w:t>
      </w:r>
      <w:proofErr w:type="spellEnd"/>
      <w:r w:rsidR="008C7056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 and information technology </w:t>
      </w:r>
      <w:r w:rsidR="008C7056" w:rsidRPr="008C7056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>could be utilized</w:t>
      </w:r>
      <w:r w:rsidR="008C7056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 and expanded</w:t>
      </w:r>
      <w:r w:rsidR="008C7056" w:rsidRPr="008C7056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>.</w:t>
      </w:r>
    </w:p>
    <w:p w:rsidR="008C7056" w:rsidRDefault="008C7056" w:rsidP="00881215">
      <w:pPr>
        <w:pStyle w:val="Subsection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</w:pPr>
    </w:p>
    <w:p w:rsidR="008C7056" w:rsidRPr="00282A47" w:rsidRDefault="008C7056" w:rsidP="008C7056">
      <w:pPr>
        <w:pStyle w:val="Subsection"/>
        <w:rPr>
          <w:rFonts w:asciiTheme="minorHAnsi" w:hAnsiTheme="minorHAnsi" w:cstheme="minorHAnsi"/>
          <w:b w:val="0"/>
          <w:color w:val="auto"/>
          <w:sz w:val="22"/>
          <w:lang w:eastAsia="en-US"/>
        </w:rPr>
      </w:pPr>
    </w:p>
    <w:p w:rsidR="008C7056" w:rsidRPr="00282A47" w:rsidRDefault="008C7056" w:rsidP="008C7056">
      <w:pPr>
        <w:pStyle w:val="IntenseQuote"/>
        <w:ind w:left="0"/>
        <w:rPr>
          <w:rFonts w:asciiTheme="minorHAnsi" w:hAnsiTheme="minorHAnsi" w:cstheme="minorHAnsi"/>
          <w:b/>
          <w:color w:val="auto"/>
          <w:lang w:eastAsia="en-US"/>
        </w:rPr>
      </w:pPr>
      <w:r>
        <w:rPr>
          <w:rFonts w:asciiTheme="minorHAnsi" w:hAnsiTheme="minorHAnsi" w:cstheme="minorHAnsi"/>
          <w:b/>
          <w:color w:val="auto"/>
          <w:lang w:eastAsia="en-US"/>
        </w:rPr>
        <w:t xml:space="preserve">PERSONAL DATA </w:t>
      </w:r>
    </w:p>
    <w:p w:rsidR="008C7056" w:rsidRPr="008C7056" w:rsidRDefault="008C7056" w:rsidP="00B523C7">
      <w:pPr>
        <w:pStyle w:val="Subsection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</w:pPr>
      <w:r w:rsidRPr="008C7056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>Date of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 Birth: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ab/>
        <w:t>12</w:t>
      </w:r>
      <w:r w:rsidRPr="008C7056"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  <w:lang w:eastAsia="en-US"/>
        </w:rPr>
        <w:t>th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 October 2004</w:t>
      </w:r>
    </w:p>
    <w:p w:rsidR="008C7056" w:rsidRPr="008C7056" w:rsidRDefault="008C7056" w:rsidP="00B523C7">
      <w:pPr>
        <w:pStyle w:val="Subsection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>Marital Status: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ab/>
      </w:r>
      <w:r w:rsidRPr="008C7056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>Single</w:t>
      </w:r>
    </w:p>
    <w:p w:rsidR="008C7056" w:rsidRPr="008C7056" w:rsidRDefault="008C7056" w:rsidP="00B523C7">
      <w:pPr>
        <w:pStyle w:val="Subsection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>Nationality: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ab/>
      </w:r>
      <w:r w:rsidRPr="008C7056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>Nigerian</w:t>
      </w:r>
    </w:p>
    <w:p w:rsidR="008C7056" w:rsidRPr="00282A47" w:rsidRDefault="008C7056" w:rsidP="00B523C7">
      <w:pPr>
        <w:pStyle w:val="Subsection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</w:pPr>
      <w:r w:rsidRPr="008C7056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>State of Origin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ab/>
      </w:r>
      <w:proofErr w:type="spellStart"/>
      <w:r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>Kwara</w:t>
      </w:r>
      <w:proofErr w:type="spellEnd"/>
      <w:r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 State </w:t>
      </w:r>
    </w:p>
    <w:p w:rsidR="009F2CAC" w:rsidRPr="00282A47" w:rsidRDefault="009F2CAC" w:rsidP="00956159">
      <w:pPr>
        <w:pStyle w:val="Subsection"/>
        <w:rPr>
          <w:rFonts w:asciiTheme="minorHAnsi" w:hAnsiTheme="minorHAnsi" w:cstheme="minorHAnsi"/>
          <w:b w:val="0"/>
          <w:color w:val="auto"/>
          <w:sz w:val="22"/>
          <w:lang w:eastAsia="en-US"/>
        </w:rPr>
      </w:pPr>
    </w:p>
    <w:p w:rsidR="0071792A" w:rsidRPr="00282A47" w:rsidRDefault="00F639C3" w:rsidP="00212064">
      <w:pPr>
        <w:pStyle w:val="IntenseQuote"/>
        <w:ind w:left="0"/>
        <w:rPr>
          <w:rFonts w:asciiTheme="minorHAnsi" w:hAnsiTheme="minorHAnsi" w:cstheme="minorHAnsi"/>
          <w:b/>
          <w:color w:val="auto"/>
          <w:lang w:eastAsia="en-US"/>
        </w:rPr>
      </w:pPr>
      <w:r w:rsidRPr="00282A47">
        <w:rPr>
          <w:rFonts w:asciiTheme="minorHAnsi" w:hAnsiTheme="minorHAnsi" w:cstheme="minorHAnsi"/>
          <w:b/>
          <w:color w:val="auto"/>
          <w:lang w:eastAsia="en-US"/>
        </w:rPr>
        <w:t>CORE COMPETENCIES</w:t>
      </w:r>
    </w:p>
    <w:p w:rsidR="00950549" w:rsidRPr="00950549" w:rsidRDefault="00950549" w:rsidP="00B523C7">
      <w:pPr>
        <w:pStyle w:val="Subsection"/>
        <w:numPr>
          <w:ilvl w:val="0"/>
          <w:numId w:val="4"/>
        </w:numPr>
        <w:ind w:left="426" w:hanging="426"/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</w:pPr>
      <w:r w:rsidRPr="00950549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>We</w:t>
      </w:r>
      <w:r w:rsidR="008C7056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>b</w:t>
      </w:r>
      <w:r w:rsidRPr="00950549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 development</w:t>
      </w:r>
    </w:p>
    <w:p w:rsidR="00950549" w:rsidRPr="00950549" w:rsidRDefault="00950549" w:rsidP="00B523C7">
      <w:pPr>
        <w:pStyle w:val="Subsection"/>
        <w:numPr>
          <w:ilvl w:val="0"/>
          <w:numId w:val="4"/>
        </w:numPr>
        <w:ind w:left="426" w:hanging="426"/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</w:pPr>
      <w:r w:rsidRPr="00950549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Advanced </w:t>
      </w:r>
      <w:proofErr w:type="spellStart"/>
      <w:r w:rsidRPr="00950549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>kwoledge</w:t>
      </w:r>
      <w:proofErr w:type="spellEnd"/>
      <w:r w:rsidRPr="00950549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 in JavaScript </w:t>
      </w:r>
    </w:p>
    <w:p w:rsidR="00950549" w:rsidRDefault="00950549" w:rsidP="00B523C7">
      <w:pPr>
        <w:pStyle w:val="Subsection"/>
        <w:numPr>
          <w:ilvl w:val="0"/>
          <w:numId w:val="4"/>
        </w:numPr>
        <w:ind w:left="426" w:hanging="426"/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</w:pPr>
      <w:r w:rsidRPr="00950549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Team player </w:t>
      </w:r>
    </w:p>
    <w:p w:rsidR="00950549" w:rsidRDefault="008C7056" w:rsidP="00B523C7">
      <w:pPr>
        <w:pStyle w:val="Subsection"/>
        <w:numPr>
          <w:ilvl w:val="0"/>
          <w:numId w:val="4"/>
        </w:numPr>
        <w:ind w:left="426" w:hanging="426"/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Extensive skills in </w:t>
      </w:r>
      <w:proofErr w:type="spellStart"/>
      <w:r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>Mirosoft</w:t>
      </w:r>
      <w:proofErr w:type="spellEnd"/>
      <w:r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 office suite </w:t>
      </w:r>
    </w:p>
    <w:p w:rsidR="008C7056" w:rsidRPr="008C7056" w:rsidRDefault="008C7056" w:rsidP="00B523C7">
      <w:pPr>
        <w:pStyle w:val="Subsection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eastAsia="en-US"/>
        </w:rPr>
      </w:pPr>
      <w:r w:rsidRPr="008C7056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>Proficient in the use of Microsoft Office packages, Word, Excel, Power Point, and Outlook.</w:t>
      </w:r>
    </w:p>
    <w:p w:rsidR="008C7056" w:rsidRPr="008C7056" w:rsidRDefault="008C7056" w:rsidP="00B523C7">
      <w:pPr>
        <w:pStyle w:val="Subsection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eastAsia="en-US"/>
        </w:rPr>
      </w:pPr>
      <w:r w:rsidRPr="008C7056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>Excellent research and analytical skills.</w:t>
      </w:r>
    </w:p>
    <w:p w:rsidR="003024B1" w:rsidRPr="009F7A2F" w:rsidRDefault="003024B1" w:rsidP="00B523C7">
      <w:pPr>
        <w:pStyle w:val="Subsection"/>
        <w:numPr>
          <w:ilvl w:val="0"/>
          <w:numId w:val="4"/>
        </w:numPr>
        <w:ind w:left="426" w:hanging="426"/>
        <w:rPr>
          <w:rFonts w:asciiTheme="minorHAnsi" w:eastAsia="SimSun" w:hAnsiTheme="minorHAnsi" w:cstheme="minorHAnsi"/>
          <w:kern w:val="1"/>
          <w:lang w:eastAsia="ar-SA"/>
        </w:rPr>
      </w:pPr>
      <w:r w:rsidRPr="00282A47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>Excellent problem so</w:t>
      </w:r>
      <w:r w:rsidR="00F26662" w:rsidRPr="00282A47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>lving, interpersonal, teamwork and</w:t>
      </w:r>
      <w:r w:rsidRPr="00282A47"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 communication skills.</w:t>
      </w:r>
    </w:p>
    <w:p w:rsidR="00A75015" w:rsidRPr="00A75015" w:rsidRDefault="00A75015" w:rsidP="00B523C7">
      <w:pPr>
        <w:pStyle w:val="Subsection"/>
        <w:numPr>
          <w:ilvl w:val="0"/>
          <w:numId w:val="4"/>
        </w:numPr>
        <w:ind w:left="426" w:hanging="426"/>
        <w:rPr>
          <w:rFonts w:asciiTheme="minorHAnsi" w:eastAsia="SimSun" w:hAnsiTheme="minorHAnsi" w:cstheme="minorHAnsi"/>
          <w:kern w:val="1"/>
          <w:lang w:eastAsia="ar-SA"/>
        </w:rPr>
      </w:pPr>
      <w:proofErr w:type="spellStart"/>
      <w:r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>Intermidiary</w:t>
      </w:r>
      <w:proofErr w:type="spellEnd"/>
      <w:r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 knowledge in react </w:t>
      </w:r>
      <w:proofErr w:type="spellStart"/>
      <w:r>
        <w:rPr>
          <w:rFonts w:asciiTheme="minorHAnsi" w:hAnsiTheme="minorHAnsi" w:cstheme="minorHAnsi"/>
          <w:b w:val="0"/>
          <w:color w:val="auto"/>
          <w:sz w:val="22"/>
          <w:szCs w:val="22"/>
          <w:lang w:eastAsia="en-US"/>
        </w:rPr>
        <w:t>js</w:t>
      </w:r>
      <w:proofErr w:type="spellEnd"/>
    </w:p>
    <w:p w:rsidR="00A75015" w:rsidRDefault="00A75015" w:rsidP="00B523C7">
      <w:pPr>
        <w:pStyle w:val="Subsection"/>
        <w:numPr>
          <w:ilvl w:val="0"/>
          <w:numId w:val="4"/>
        </w:numPr>
        <w:ind w:left="426" w:hanging="426"/>
        <w:rPr>
          <w:rFonts w:asciiTheme="minorHAnsi" w:eastAsia="SimSun" w:hAnsiTheme="minorHAnsi" w:cstheme="minorHAnsi"/>
          <w:kern w:val="1"/>
          <w:lang w:eastAsia="ar-SA"/>
        </w:rPr>
      </w:pPr>
      <w:r>
        <w:rPr>
          <w:rFonts w:asciiTheme="minorHAnsi" w:eastAsia="SimSun" w:hAnsiTheme="minorHAnsi" w:cstheme="minorHAnsi"/>
          <w:kern w:val="1"/>
          <w:lang w:eastAsia="ar-SA"/>
        </w:rPr>
        <w:t xml:space="preserve">Currently learning node </w:t>
      </w:r>
      <w:proofErr w:type="spellStart"/>
      <w:r>
        <w:rPr>
          <w:rFonts w:asciiTheme="minorHAnsi" w:eastAsia="SimSun" w:hAnsiTheme="minorHAnsi" w:cstheme="minorHAnsi"/>
          <w:kern w:val="1"/>
          <w:lang w:eastAsia="ar-SA"/>
        </w:rPr>
        <w:t>js</w:t>
      </w:r>
      <w:proofErr w:type="spellEnd"/>
    </w:p>
    <w:p w:rsidR="00A75015" w:rsidRPr="00282A47" w:rsidRDefault="00A75015" w:rsidP="00B523C7">
      <w:pPr>
        <w:pStyle w:val="Subsection"/>
        <w:numPr>
          <w:ilvl w:val="0"/>
          <w:numId w:val="4"/>
        </w:numPr>
        <w:ind w:left="426" w:hanging="426"/>
        <w:rPr>
          <w:rFonts w:asciiTheme="minorHAnsi" w:eastAsia="SimSun" w:hAnsiTheme="minorHAnsi" w:cstheme="minorHAnsi"/>
          <w:kern w:val="1"/>
          <w:lang w:eastAsia="ar-SA"/>
        </w:rPr>
      </w:pPr>
    </w:p>
    <w:p w:rsidR="00003FCB" w:rsidRDefault="00003FCB" w:rsidP="00A92046">
      <w:pPr>
        <w:spacing w:line="240" w:lineRule="auto"/>
        <w:rPr>
          <w:rFonts w:asciiTheme="minorHAnsi" w:hAnsiTheme="minorHAnsi" w:cstheme="minorHAnsi"/>
          <w:b/>
          <w:iCs/>
          <w:color w:val="auto"/>
          <w:szCs w:val="20"/>
          <w:lang w:eastAsia="en-US"/>
        </w:rPr>
      </w:pPr>
    </w:p>
    <w:p w:rsidR="00950549" w:rsidRPr="00282A47" w:rsidRDefault="00950549" w:rsidP="00A92046">
      <w:pPr>
        <w:spacing w:line="240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</w:p>
    <w:p w:rsidR="000C34AA" w:rsidRPr="00282A47" w:rsidRDefault="00517021" w:rsidP="009838A0">
      <w:pPr>
        <w:pStyle w:val="IntenseQuote"/>
        <w:ind w:left="0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282A47"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 xml:space="preserve">ACADEMIC </w:t>
      </w:r>
      <w:r w:rsidR="00950549"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>HISTORY</w:t>
      </w:r>
    </w:p>
    <w:p w:rsidR="001B402D" w:rsidRPr="00282A47" w:rsidRDefault="00241087" w:rsidP="00517021">
      <w:pPr>
        <w:spacing w:after="200" w:line="240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 xml:space="preserve">B.Sc. Software </w:t>
      </w:r>
      <w:proofErr w:type="spellStart"/>
      <w:r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>Engenerring</w:t>
      </w:r>
      <w:proofErr w:type="spellEnd"/>
      <w:r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 xml:space="preserve"> (In View) </w:t>
      </w:r>
      <w:r w:rsidR="001B402D" w:rsidRPr="00282A47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. </w:t>
      </w:r>
    </w:p>
    <w:p w:rsidR="00517021" w:rsidRPr="00282A47" w:rsidRDefault="00241087" w:rsidP="00517021">
      <w:pPr>
        <w:spacing w:after="200" w:line="240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Nile University, Nigeria. </w:t>
      </w:r>
    </w:p>
    <w:p w:rsidR="001B402D" w:rsidRDefault="00517021" w:rsidP="00517021">
      <w:pPr>
        <w:spacing w:after="200" w:line="240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282A47"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>Grade:</w:t>
      </w:r>
      <w:r w:rsidRPr="00282A47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B46CB6" w:rsidRPr="00282A47">
        <w:rPr>
          <w:rFonts w:asciiTheme="minorHAnsi" w:hAnsiTheme="minorHAnsi" w:cstheme="minorHAnsi"/>
          <w:color w:val="auto"/>
          <w:sz w:val="22"/>
          <w:szCs w:val="22"/>
          <w:lang w:eastAsia="en-US"/>
        </w:rPr>
        <w:t>Second</w:t>
      </w:r>
      <w:r w:rsidRPr="00282A47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Class </w:t>
      </w:r>
      <w:r w:rsidR="00B46CB6" w:rsidRPr="00282A47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Upper </w:t>
      </w:r>
      <w:r w:rsidR="005A227B" w:rsidRPr="00282A47">
        <w:rPr>
          <w:rFonts w:asciiTheme="minorHAnsi" w:hAnsiTheme="minorHAnsi" w:cstheme="minorHAnsi"/>
          <w:color w:val="auto"/>
          <w:sz w:val="22"/>
          <w:szCs w:val="22"/>
          <w:lang w:eastAsia="en-US"/>
        </w:rPr>
        <w:t>Honors</w:t>
      </w:r>
      <w:r w:rsidRPr="00282A47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</w:r>
      <w:r w:rsidR="001B253B" w:rsidRPr="00282A47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</w:r>
      <w:r w:rsidR="001B253B" w:rsidRPr="00282A47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</w:r>
    </w:p>
    <w:p w:rsidR="00241087" w:rsidRDefault="00241087" w:rsidP="00517021">
      <w:pPr>
        <w:spacing w:after="200" w:line="240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241087"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 xml:space="preserve">Level: </w:t>
      </w:r>
      <w:r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 xml:space="preserve"> 100 Level </w:t>
      </w:r>
    </w:p>
    <w:p w:rsidR="00241087" w:rsidRDefault="00241087" w:rsidP="00517021">
      <w:pPr>
        <w:spacing w:after="200" w:line="240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</w:p>
    <w:p w:rsidR="008C7056" w:rsidRDefault="008C7056" w:rsidP="00517021">
      <w:pPr>
        <w:spacing w:after="200" w:line="240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</w:p>
    <w:p w:rsidR="00241087" w:rsidRDefault="008C7056" w:rsidP="00517021">
      <w:pPr>
        <w:spacing w:after="200" w:line="240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 xml:space="preserve">Holiday Crash </w:t>
      </w:r>
      <w:proofErr w:type="spellStart"/>
      <w:r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>Programe</w:t>
      </w:r>
      <w:proofErr w:type="spellEnd"/>
      <w:r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 xml:space="preserve"> in Software </w:t>
      </w:r>
      <w:proofErr w:type="spellStart"/>
      <w:r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>Engeneering</w:t>
      </w:r>
      <w:proofErr w:type="spellEnd"/>
      <w:r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>.</w:t>
      </w:r>
      <w:r w:rsidR="009721DA"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>(2021)</w:t>
      </w:r>
    </w:p>
    <w:p w:rsidR="008C7056" w:rsidRDefault="008C7056" w:rsidP="00517021">
      <w:pPr>
        <w:spacing w:after="200" w:line="240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en-US"/>
        </w:rPr>
        <w:t>National Institute of Information Technology (NIIT)</w:t>
      </w:r>
    </w:p>
    <w:p w:rsidR="008C7056" w:rsidRDefault="008C7056" w:rsidP="00517021">
      <w:pPr>
        <w:spacing w:after="200" w:line="240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en-US"/>
        </w:rPr>
        <w:t>Grade: Pass</w:t>
      </w:r>
    </w:p>
    <w:p w:rsidR="008C7056" w:rsidRPr="008C7056" w:rsidRDefault="008C7056" w:rsidP="00517021">
      <w:pPr>
        <w:spacing w:after="200" w:line="240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</w:p>
    <w:sectPr w:rsidR="008C7056" w:rsidRPr="008C7056" w:rsidSect="00DC560A">
      <w:footerReference w:type="default" r:id="rId8"/>
      <w:pgSz w:w="11907" w:h="16839" w:code="9"/>
      <w:pgMar w:top="720" w:right="720" w:bottom="720" w:left="72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23C7" w:rsidRDefault="00B523C7">
      <w:r>
        <w:separator/>
      </w:r>
    </w:p>
  </w:endnote>
  <w:endnote w:type="continuationSeparator" w:id="0">
    <w:p w:rsidR="00B523C7" w:rsidRDefault="00B5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3780" w:rsidRDefault="00A31C15">
    <w:pPr>
      <w:pStyle w:val="Footer"/>
      <w:jc w:val="center"/>
    </w:pPr>
    <w:r>
      <w:t>Abdulakeem Balogun</w:t>
    </w:r>
  </w:p>
  <w:p w:rsidR="00C63780" w:rsidRDefault="00096F1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0549">
      <w:rPr>
        <w:noProof/>
      </w:rPr>
      <w:t>3</w:t>
    </w:r>
    <w:r>
      <w:rPr>
        <w:noProof/>
      </w:rPr>
      <w:fldChar w:fldCharType="end"/>
    </w:r>
  </w:p>
  <w:p w:rsidR="00C63780" w:rsidRDefault="00C63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23C7" w:rsidRDefault="00B523C7">
      <w:r>
        <w:separator/>
      </w:r>
    </w:p>
  </w:footnote>
  <w:footnote w:type="continuationSeparator" w:id="0">
    <w:p w:rsidR="00B523C7" w:rsidRDefault="00B52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" w15:restartNumberingAfterBreak="0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2" w15:restartNumberingAfterBreak="0">
    <w:nsid w:val="287130C1"/>
    <w:multiLevelType w:val="singleLevel"/>
    <w:tmpl w:val="2408A91E"/>
    <w:lvl w:ilvl="0">
      <w:start w:val="1"/>
      <w:numFmt w:val="bullet"/>
      <w:pStyle w:val="List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3" w15:restartNumberingAfterBreak="0">
    <w:nsid w:val="50244137"/>
    <w:multiLevelType w:val="hybridMultilevel"/>
    <w:tmpl w:val="352657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D2E0C"/>
    <w:multiLevelType w:val="hybridMultilevel"/>
    <w:tmpl w:val="831E7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030677">
    <w:abstractNumId w:val="1"/>
  </w:num>
  <w:num w:numId="2" w16cid:durableId="1271009826">
    <w:abstractNumId w:val="0"/>
  </w:num>
  <w:num w:numId="3" w16cid:durableId="1871801797">
    <w:abstractNumId w:val="2"/>
  </w:num>
  <w:num w:numId="4" w16cid:durableId="2070692052">
    <w:abstractNumId w:val="3"/>
  </w:num>
  <w:num w:numId="5" w16cid:durableId="29930525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hideSpellingErrors/>
  <w:hideGrammaticalErrors/>
  <w:proofState w:spelling="clean"/>
  <w:attachedTemplate r:id="rId1"/>
  <w:revisionView w:inkAnnotations="0"/>
  <w:styleLockQFSet/>
  <w:defaultTabStop w:val="720"/>
  <w:drawingGridHorizontalSpacing w:val="100"/>
  <w:displayHorizontalDrawingGridEvery w:val="2"/>
  <w:characterSpacingControl w:val="doNotCompress"/>
  <w:hdrShapeDefaults>
    <o:shapedefaults v:ext="edit" spidmax="4097" style="mso-height-percent:90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BF7"/>
    <w:rsid w:val="00002562"/>
    <w:rsid w:val="00003FCB"/>
    <w:rsid w:val="00010930"/>
    <w:rsid w:val="00011EC5"/>
    <w:rsid w:val="00032E9D"/>
    <w:rsid w:val="00040A32"/>
    <w:rsid w:val="00040E25"/>
    <w:rsid w:val="000602E6"/>
    <w:rsid w:val="00063FDA"/>
    <w:rsid w:val="0006636C"/>
    <w:rsid w:val="00077168"/>
    <w:rsid w:val="0008462B"/>
    <w:rsid w:val="00085229"/>
    <w:rsid w:val="00096B44"/>
    <w:rsid w:val="00096F1C"/>
    <w:rsid w:val="000A38EC"/>
    <w:rsid w:val="000A48E0"/>
    <w:rsid w:val="000A5AFD"/>
    <w:rsid w:val="000B4F35"/>
    <w:rsid w:val="000C1C91"/>
    <w:rsid w:val="000C34AA"/>
    <w:rsid w:val="000C4916"/>
    <w:rsid w:val="000C4B57"/>
    <w:rsid w:val="000C5A9C"/>
    <w:rsid w:val="000D360B"/>
    <w:rsid w:val="000D6B3C"/>
    <w:rsid w:val="000D7074"/>
    <w:rsid w:val="000E704D"/>
    <w:rsid w:val="000F663A"/>
    <w:rsid w:val="00102A3E"/>
    <w:rsid w:val="00103321"/>
    <w:rsid w:val="001065DD"/>
    <w:rsid w:val="00123C2B"/>
    <w:rsid w:val="00123E37"/>
    <w:rsid w:val="00131229"/>
    <w:rsid w:val="001447C0"/>
    <w:rsid w:val="00145F4D"/>
    <w:rsid w:val="00150331"/>
    <w:rsid w:val="00154AEF"/>
    <w:rsid w:val="0015533C"/>
    <w:rsid w:val="001655E7"/>
    <w:rsid w:val="00165BCF"/>
    <w:rsid w:val="001747C2"/>
    <w:rsid w:val="0018530C"/>
    <w:rsid w:val="00194F71"/>
    <w:rsid w:val="00196001"/>
    <w:rsid w:val="001A78F2"/>
    <w:rsid w:val="001B253B"/>
    <w:rsid w:val="001B402D"/>
    <w:rsid w:val="001D0C04"/>
    <w:rsid w:val="001D37BE"/>
    <w:rsid w:val="001E089B"/>
    <w:rsid w:val="001E770C"/>
    <w:rsid w:val="001F51DA"/>
    <w:rsid w:val="00204F8A"/>
    <w:rsid w:val="0020629D"/>
    <w:rsid w:val="0021024B"/>
    <w:rsid w:val="00212064"/>
    <w:rsid w:val="0022178A"/>
    <w:rsid w:val="00221CD1"/>
    <w:rsid w:val="0022307E"/>
    <w:rsid w:val="002256E4"/>
    <w:rsid w:val="00236F06"/>
    <w:rsid w:val="00241087"/>
    <w:rsid w:val="0028107C"/>
    <w:rsid w:val="00281B2E"/>
    <w:rsid w:val="00282A47"/>
    <w:rsid w:val="002875C2"/>
    <w:rsid w:val="0029243A"/>
    <w:rsid w:val="00292EF9"/>
    <w:rsid w:val="002934E1"/>
    <w:rsid w:val="00294373"/>
    <w:rsid w:val="002947CA"/>
    <w:rsid w:val="00296591"/>
    <w:rsid w:val="002A4A6A"/>
    <w:rsid w:val="002A4EED"/>
    <w:rsid w:val="002B4855"/>
    <w:rsid w:val="002C1668"/>
    <w:rsid w:val="002D1D02"/>
    <w:rsid w:val="002D3B20"/>
    <w:rsid w:val="002D6009"/>
    <w:rsid w:val="002E7192"/>
    <w:rsid w:val="002F160C"/>
    <w:rsid w:val="002F4E41"/>
    <w:rsid w:val="00301492"/>
    <w:rsid w:val="003018C5"/>
    <w:rsid w:val="003024B1"/>
    <w:rsid w:val="003042A7"/>
    <w:rsid w:val="003204A2"/>
    <w:rsid w:val="00325A4A"/>
    <w:rsid w:val="00326F4B"/>
    <w:rsid w:val="003273BE"/>
    <w:rsid w:val="00336604"/>
    <w:rsid w:val="0033751C"/>
    <w:rsid w:val="00342BC3"/>
    <w:rsid w:val="00343140"/>
    <w:rsid w:val="00347B0B"/>
    <w:rsid w:val="003505C0"/>
    <w:rsid w:val="00352A6E"/>
    <w:rsid w:val="00360E15"/>
    <w:rsid w:val="003669BE"/>
    <w:rsid w:val="0036700B"/>
    <w:rsid w:val="003771C4"/>
    <w:rsid w:val="00386C33"/>
    <w:rsid w:val="003877D2"/>
    <w:rsid w:val="00387A63"/>
    <w:rsid w:val="0039470E"/>
    <w:rsid w:val="003A147C"/>
    <w:rsid w:val="003A14B7"/>
    <w:rsid w:val="003C263C"/>
    <w:rsid w:val="003C2DDA"/>
    <w:rsid w:val="003F0BF4"/>
    <w:rsid w:val="003F47D1"/>
    <w:rsid w:val="003F786C"/>
    <w:rsid w:val="00402031"/>
    <w:rsid w:val="00403877"/>
    <w:rsid w:val="00404978"/>
    <w:rsid w:val="00430ED1"/>
    <w:rsid w:val="004447C4"/>
    <w:rsid w:val="00447481"/>
    <w:rsid w:val="00460885"/>
    <w:rsid w:val="0046102A"/>
    <w:rsid w:val="00477D46"/>
    <w:rsid w:val="0048202D"/>
    <w:rsid w:val="00483155"/>
    <w:rsid w:val="00484734"/>
    <w:rsid w:val="0049313A"/>
    <w:rsid w:val="004964A3"/>
    <w:rsid w:val="004A5610"/>
    <w:rsid w:val="004A5904"/>
    <w:rsid w:val="004C04E6"/>
    <w:rsid w:val="004C193A"/>
    <w:rsid w:val="004D0DA0"/>
    <w:rsid w:val="004D22E1"/>
    <w:rsid w:val="004D3209"/>
    <w:rsid w:val="004D652E"/>
    <w:rsid w:val="004E34B2"/>
    <w:rsid w:val="004E6275"/>
    <w:rsid w:val="005008C8"/>
    <w:rsid w:val="00501F25"/>
    <w:rsid w:val="00517021"/>
    <w:rsid w:val="00521689"/>
    <w:rsid w:val="00527735"/>
    <w:rsid w:val="005426EF"/>
    <w:rsid w:val="005443D2"/>
    <w:rsid w:val="0055492F"/>
    <w:rsid w:val="00555B19"/>
    <w:rsid w:val="005566A0"/>
    <w:rsid w:val="00556EBC"/>
    <w:rsid w:val="00574010"/>
    <w:rsid w:val="005802C3"/>
    <w:rsid w:val="0058262C"/>
    <w:rsid w:val="00585B68"/>
    <w:rsid w:val="00585EA0"/>
    <w:rsid w:val="00591387"/>
    <w:rsid w:val="0059643D"/>
    <w:rsid w:val="00596D4B"/>
    <w:rsid w:val="00596F41"/>
    <w:rsid w:val="005A0330"/>
    <w:rsid w:val="005A133A"/>
    <w:rsid w:val="005A227B"/>
    <w:rsid w:val="005B4A99"/>
    <w:rsid w:val="005C5A00"/>
    <w:rsid w:val="005D1EC3"/>
    <w:rsid w:val="005D775B"/>
    <w:rsid w:val="005E3746"/>
    <w:rsid w:val="005E428D"/>
    <w:rsid w:val="005E4BD3"/>
    <w:rsid w:val="005F0DEC"/>
    <w:rsid w:val="005F4199"/>
    <w:rsid w:val="005F78D2"/>
    <w:rsid w:val="0060085F"/>
    <w:rsid w:val="0060142F"/>
    <w:rsid w:val="006309E2"/>
    <w:rsid w:val="00636B22"/>
    <w:rsid w:val="006373F0"/>
    <w:rsid w:val="006444C3"/>
    <w:rsid w:val="0065056F"/>
    <w:rsid w:val="006509BB"/>
    <w:rsid w:val="00650C73"/>
    <w:rsid w:val="00654A04"/>
    <w:rsid w:val="00657384"/>
    <w:rsid w:val="0066193C"/>
    <w:rsid w:val="00662C9C"/>
    <w:rsid w:val="00681723"/>
    <w:rsid w:val="006823DA"/>
    <w:rsid w:val="006850DD"/>
    <w:rsid w:val="00686029"/>
    <w:rsid w:val="00686C77"/>
    <w:rsid w:val="006A2D1D"/>
    <w:rsid w:val="006B34FC"/>
    <w:rsid w:val="006C2A7D"/>
    <w:rsid w:val="006D0A09"/>
    <w:rsid w:val="006E22AF"/>
    <w:rsid w:val="006E76B1"/>
    <w:rsid w:val="006F0C07"/>
    <w:rsid w:val="006F4F71"/>
    <w:rsid w:val="006F7DF7"/>
    <w:rsid w:val="00702326"/>
    <w:rsid w:val="00706139"/>
    <w:rsid w:val="0071792A"/>
    <w:rsid w:val="007365A4"/>
    <w:rsid w:val="00737059"/>
    <w:rsid w:val="00750910"/>
    <w:rsid w:val="00751AA4"/>
    <w:rsid w:val="0076460E"/>
    <w:rsid w:val="00766FF6"/>
    <w:rsid w:val="00767601"/>
    <w:rsid w:val="007779BF"/>
    <w:rsid w:val="00787D60"/>
    <w:rsid w:val="007942F9"/>
    <w:rsid w:val="007A448E"/>
    <w:rsid w:val="007A56C5"/>
    <w:rsid w:val="007B078B"/>
    <w:rsid w:val="007B133A"/>
    <w:rsid w:val="007B1B74"/>
    <w:rsid w:val="007B5D5D"/>
    <w:rsid w:val="007B6391"/>
    <w:rsid w:val="007C0490"/>
    <w:rsid w:val="007C1A6A"/>
    <w:rsid w:val="007C51F7"/>
    <w:rsid w:val="007D1B89"/>
    <w:rsid w:val="007D2415"/>
    <w:rsid w:val="007D54D2"/>
    <w:rsid w:val="007D65EB"/>
    <w:rsid w:val="007E121C"/>
    <w:rsid w:val="007E7736"/>
    <w:rsid w:val="007F0470"/>
    <w:rsid w:val="007F3DF5"/>
    <w:rsid w:val="00804DAC"/>
    <w:rsid w:val="008139C0"/>
    <w:rsid w:val="00831227"/>
    <w:rsid w:val="00831BFB"/>
    <w:rsid w:val="008332AF"/>
    <w:rsid w:val="008352CC"/>
    <w:rsid w:val="008366A5"/>
    <w:rsid w:val="008702CB"/>
    <w:rsid w:val="00876C26"/>
    <w:rsid w:val="0087720F"/>
    <w:rsid w:val="00881215"/>
    <w:rsid w:val="00887B25"/>
    <w:rsid w:val="008937F4"/>
    <w:rsid w:val="00894380"/>
    <w:rsid w:val="008A5544"/>
    <w:rsid w:val="008B79B3"/>
    <w:rsid w:val="008C0E90"/>
    <w:rsid w:val="008C454A"/>
    <w:rsid w:val="008C4EF0"/>
    <w:rsid w:val="008C7056"/>
    <w:rsid w:val="008D279C"/>
    <w:rsid w:val="008D792C"/>
    <w:rsid w:val="008E108C"/>
    <w:rsid w:val="008F0744"/>
    <w:rsid w:val="008F1278"/>
    <w:rsid w:val="00905EC2"/>
    <w:rsid w:val="009127A4"/>
    <w:rsid w:val="00913394"/>
    <w:rsid w:val="00913BF6"/>
    <w:rsid w:val="009209DA"/>
    <w:rsid w:val="00922C10"/>
    <w:rsid w:val="009325AA"/>
    <w:rsid w:val="0094466D"/>
    <w:rsid w:val="00944BEB"/>
    <w:rsid w:val="009473C8"/>
    <w:rsid w:val="00947976"/>
    <w:rsid w:val="00950549"/>
    <w:rsid w:val="00951940"/>
    <w:rsid w:val="00954923"/>
    <w:rsid w:val="009551E1"/>
    <w:rsid w:val="00956159"/>
    <w:rsid w:val="009572FF"/>
    <w:rsid w:val="00960F5F"/>
    <w:rsid w:val="00961910"/>
    <w:rsid w:val="009721DA"/>
    <w:rsid w:val="00973A0D"/>
    <w:rsid w:val="009821B2"/>
    <w:rsid w:val="009831CA"/>
    <w:rsid w:val="009838A0"/>
    <w:rsid w:val="0099406A"/>
    <w:rsid w:val="0099621F"/>
    <w:rsid w:val="009A0CBC"/>
    <w:rsid w:val="009A2220"/>
    <w:rsid w:val="009A54CD"/>
    <w:rsid w:val="009B29F8"/>
    <w:rsid w:val="009C2D27"/>
    <w:rsid w:val="009D1B5F"/>
    <w:rsid w:val="009D413B"/>
    <w:rsid w:val="009D4266"/>
    <w:rsid w:val="009D5BF1"/>
    <w:rsid w:val="009D6587"/>
    <w:rsid w:val="009D6E1D"/>
    <w:rsid w:val="009F2CAC"/>
    <w:rsid w:val="009F7A2F"/>
    <w:rsid w:val="009F7C71"/>
    <w:rsid w:val="00A04DD1"/>
    <w:rsid w:val="00A06359"/>
    <w:rsid w:val="00A07763"/>
    <w:rsid w:val="00A1111A"/>
    <w:rsid w:val="00A20A9B"/>
    <w:rsid w:val="00A2765E"/>
    <w:rsid w:val="00A27FBC"/>
    <w:rsid w:val="00A31C15"/>
    <w:rsid w:val="00A34FD8"/>
    <w:rsid w:val="00A35FD3"/>
    <w:rsid w:val="00A425C7"/>
    <w:rsid w:val="00A46295"/>
    <w:rsid w:val="00A53283"/>
    <w:rsid w:val="00A6025B"/>
    <w:rsid w:val="00A64BF7"/>
    <w:rsid w:val="00A71243"/>
    <w:rsid w:val="00A75015"/>
    <w:rsid w:val="00A766A4"/>
    <w:rsid w:val="00A829E8"/>
    <w:rsid w:val="00A917F9"/>
    <w:rsid w:val="00A92046"/>
    <w:rsid w:val="00AB08D2"/>
    <w:rsid w:val="00AB2714"/>
    <w:rsid w:val="00AB2F3D"/>
    <w:rsid w:val="00AB317F"/>
    <w:rsid w:val="00AB482B"/>
    <w:rsid w:val="00AC5A26"/>
    <w:rsid w:val="00AC5A2F"/>
    <w:rsid w:val="00AD219F"/>
    <w:rsid w:val="00AD43FE"/>
    <w:rsid w:val="00AE66A1"/>
    <w:rsid w:val="00AF69E9"/>
    <w:rsid w:val="00B012F0"/>
    <w:rsid w:val="00B12CF4"/>
    <w:rsid w:val="00B214B8"/>
    <w:rsid w:val="00B21A67"/>
    <w:rsid w:val="00B22D49"/>
    <w:rsid w:val="00B2310B"/>
    <w:rsid w:val="00B23BE5"/>
    <w:rsid w:val="00B2536E"/>
    <w:rsid w:val="00B317C7"/>
    <w:rsid w:val="00B45F0B"/>
    <w:rsid w:val="00B46CB6"/>
    <w:rsid w:val="00B47D12"/>
    <w:rsid w:val="00B50AE4"/>
    <w:rsid w:val="00B51D68"/>
    <w:rsid w:val="00B523C7"/>
    <w:rsid w:val="00B52CA9"/>
    <w:rsid w:val="00B640FC"/>
    <w:rsid w:val="00B6478C"/>
    <w:rsid w:val="00B655E6"/>
    <w:rsid w:val="00B66723"/>
    <w:rsid w:val="00B66A9D"/>
    <w:rsid w:val="00B807B6"/>
    <w:rsid w:val="00B873C9"/>
    <w:rsid w:val="00B87450"/>
    <w:rsid w:val="00B95E7D"/>
    <w:rsid w:val="00BA06BE"/>
    <w:rsid w:val="00BD0EB9"/>
    <w:rsid w:val="00BD1534"/>
    <w:rsid w:val="00BD61FA"/>
    <w:rsid w:val="00BF42AE"/>
    <w:rsid w:val="00BF5C47"/>
    <w:rsid w:val="00BF6D17"/>
    <w:rsid w:val="00BF6DA2"/>
    <w:rsid w:val="00BF7622"/>
    <w:rsid w:val="00C15AD3"/>
    <w:rsid w:val="00C217FB"/>
    <w:rsid w:val="00C31D15"/>
    <w:rsid w:val="00C31E59"/>
    <w:rsid w:val="00C31FCD"/>
    <w:rsid w:val="00C33B1D"/>
    <w:rsid w:val="00C377B6"/>
    <w:rsid w:val="00C51DF1"/>
    <w:rsid w:val="00C61E33"/>
    <w:rsid w:val="00C63780"/>
    <w:rsid w:val="00C654A0"/>
    <w:rsid w:val="00C65F41"/>
    <w:rsid w:val="00C72ED9"/>
    <w:rsid w:val="00C75377"/>
    <w:rsid w:val="00C821DC"/>
    <w:rsid w:val="00C9245F"/>
    <w:rsid w:val="00C9325C"/>
    <w:rsid w:val="00C94176"/>
    <w:rsid w:val="00C943D8"/>
    <w:rsid w:val="00CA4FF4"/>
    <w:rsid w:val="00CA5DE7"/>
    <w:rsid w:val="00CB339E"/>
    <w:rsid w:val="00CC6E3E"/>
    <w:rsid w:val="00CC6F65"/>
    <w:rsid w:val="00CD469C"/>
    <w:rsid w:val="00CD56C9"/>
    <w:rsid w:val="00CE46D0"/>
    <w:rsid w:val="00CF0F8F"/>
    <w:rsid w:val="00CF6FD3"/>
    <w:rsid w:val="00D00676"/>
    <w:rsid w:val="00D0336B"/>
    <w:rsid w:val="00D10B5D"/>
    <w:rsid w:val="00D11482"/>
    <w:rsid w:val="00D16E30"/>
    <w:rsid w:val="00D239F8"/>
    <w:rsid w:val="00D31BFB"/>
    <w:rsid w:val="00D36F95"/>
    <w:rsid w:val="00D40A76"/>
    <w:rsid w:val="00D43B2F"/>
    <w:rsid w:val="00D56B7A"/>
    <w:rsid w:val="00D57523"/>
    <w:rsid w:val="00D66BD1"/>
    <w:rsid w:val="00D67B1E"/>
    <w:rsid w:val="00D80890"/>
    <w:rsid w:val="00D83077"/>
    <w:rsid w:val="00D83143"/>
    <w:rsid w:val="00D8744C"/>
    <w:rsid w:val="00D929CB"/>
    <w:rsid w:val="00D93C06"/>
    <w:rsid w:val="00D973DB"/>
    <w:rsid w:val="00DA2383"/>
    <w:rsid w:val="00DA4750"/>
    <w:rsid w:val="00DB0DC8"/>
    <w:rsid w:val="00DB10A7"/>
    <w:rsid w:val="00DB4237"/>
    <w:rsid w:val="00DC30DB"/>
    <w:rsid w:val="00DC560A"/>
    <w:rsid w:val="00DC6AC7"/>
    <w:rsid w:val="00DD1839"/>
    <w:rsid w:val="00DD2C3D"/>
    <w:rsid w:val="00DE14E6"/>
    <w:rsid w:val="00DF11F7"/>
    <w:rsid w:val="00DF2769"/>
    <w:rsid w:val="00DF3AEA"/>
    <w:rsid w:val="00DF57B6"/>
    <w:rsid w:val="00DF6D36"/>
    <w:rsid w:val="00E04176"/>
    <w:rsid w:val="00E04308"/>
    <w:rsid w:val="00E04709"/>
    <w:rsid w:val="00E048AE"/>
    <w:rsid w:val="00E06A46"/>
    <w:rsid w:val="00E23AEE"/>
    <w:rsid w:val="00E360B1"/>
    <w:rsid w:val="00E42059"/>
    <w:rsid w:val="00E50C8B"/>
    <w:rsid w:val="00E54287"/>
    <w:rsid w:val="00E61302"/>
    <w:rsid w:val="00E64DD4"/>
    <w:rsid w:val="00E82146"/>
    <w:rsid w:val="00E838A4"/>
    <w:rsid w:val="00E95380"/>
    <w:rsid w:val="00E9538B"/>
    <w:rsid w:val="00E9550B"/>
    <w:rsid w:val="00EA7085"/>
    <w:rsid w:val="00EB4A8E"/>
    <w:rsid w:val="00EB6B04"/>
    <w:rsid w:val="00EB7A86"/>
    <w:rsid w:val="00EC1446"/>
    <w:rsid w:val="00EC3D6B"/>
    <w:rsid w:val="00EC7278"/>
    <w:rsid w:val="00ED0469"/>
    <w:rsid w:val="00EE5861"/>
    <w:rsid w:val="00EE75F3"/>
    <w:rsid w:val="00EE75FF"/>
    <w:rsid w:val="00EF206B"/>
    <w:rsid w:val="00EF6285"/>
    <w:rsid w:val="00F03EE7"/>
    <w:rsid w:val="00F06B07"/>
    <w:rsid w:val="00F16B8A"/>
    <w:rsid w:val="00F1706E"/>
    <w:rsid w:val="00F17A67"/>
    <w:rsid w:val="00F23755"/>
    <w:rsid w:val="00F23A2B"/>
    <w:rsid w:val="00F26662"/>
    <w:rsid w:val="00F27110"/>
    <w:rsid w:val="00F2742A"/>
    <w:rsid w:val="00F31885"/>
    <w:rsid w:val="00F37579"/>
    <w:rsid w:val="00F37EB9"/>
    <w:rsid w:val="00F403A0"/>
    <w:rsid w:val="00F51C18"/>
    <w:rsid w:val="00F60154"/>
    <w:rsid w:val="00F63304"/>
    <w:rsid w:val="00F639C3"/>
    <w:rsid w:val="00F63C30"/>
    <w:rsid w:val="00F63D8F"/>
    <w:rsid w:val="00F6678B"/>
    <w:rsid w:val="00F6700B"/>
    <w:rsid w:val="00F73218"/>
    <w:rsid w:val="00F7441D"/>
    <w:rsid w:val="00F74444"/>
    <w:rsid w:val="00F76E13"/>
    <w:rsid w:val="00F80DAE"/>
    <w:rsid w:val="00F8139D"/>
    <w:rsid w:val="00F83409"/>
    <w:rsid w:val="00F86B2A"/>
    <w:rsid w:val="00F94B6F"/>
    <w:rsid w:val="00FA17DD"/>
    <w:rsid w:val="00FA64B8"/>
    <w:rsid w:val="00FA6E3A"/>
    <w:rsid w:val="00FA703B"/>
    <w:rsid w:val="00FA76DB"/>
    <w:rsid w:val="00FB5EEC"/>
    <w:rsid w:val="00FC393C"/>
    <w:rsid w:val="00FC4B77"/>
    <w:rsid w:val="00FE0972"/>
    <w:rsid w:val="00FE1F3A"/>
    <w:rsid w:val="00FF07C3"/>
    <w:rsid w:val="00FF1738"/>
    <w:rsid w:val="00FF41FE"/>
    <w:rsid w:val="00FF43A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height-percent:900" fillcolor="white">
      <v:fill color="white"/>
    </o:shapedefaults>
    <o:shapelayout v:ext="edit">
      <o:idmap v:ext="edit" data="1"/>
    </o:shapelayout>
  </w:shapeDefaults>
  <w:decimalSymbol w:val="."/>
  <w:listSeparator w:val=","/>
  <w14:docId w14:val="35BE34F7"/>
  <w15:docId w15:val="{E796E347-FF44-4D23-BD52-E187B1D4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="Century Schoolbook" w:hAnsi="Century Schoolbook" w:cs="Century Schoolbook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1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237"/>
    <w:pPr>
      <w:spacing w:line="276" w:lineRule="auto"/>
      <w:contextualSpacing/>
    </w:pPr>
    <w:rPr>
      <w:color w:val="575F6D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DB4237"/>
    <w:pPr>
      <w:spacing w:before="360" w:after="40"/>
      <w:contextualSpacing w:val="0"/>
      <w:outlineLvl w:val="0"/>
    </w:pPr>
    <w:rPr>
      <w:smallCaps/>
      <w:color w:val="414751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B4237"/>
    <w:pPr>
      <w:contextualSpacing w:val="0"/>
      <w:outlineLvl w:val="1"/>
    </w:pPr>
    <w:rPr>
      <w:color w:val="41475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DB4237"/>
    <w:pPr>
      <w:contextualSpacing w:val="0"/>
      <w:outlineLvl w:val="2"/>
    </w:pPr>
    <w:rPr>
      <w:color w:val="414751"/>
      <w:spacing w:val="5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DB4237"/>
    <w:pPr>
      <w:contextualSpacing w:val="0"/>
      <w:outlineLvl w:val="3"/>
    </w:pPr>
    <w:rPr>
      <w:color w:val="E65B0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B4237"/>
    <w:pPr>
      <w:contextualSpacing w:val="0"/>
      <w:outlineLvl w:val="4"/>
    </w:pPr>
    <w:rPr>
      <w:i/>
      <w:color w:val="E65B01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B4237"/>
    <w:pPr>
      <w:contextualSpacing w:val="0"/>
      <w:outlineLvl w:val="5"/>
    </w:pPr>
    <w:rPr>
      <w:b/>
      <w:color w:val="E65B01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B4237"/>
    <w:pPr>
      <w:contextualSpacing w:val="0"/>
      <w:outlineLvl w:val="6"/>
    </w:pPr>
    <w:rPr>
      <w:b/>
      <w:i/>
      <w:color w:val="E65B0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B4237"/>
    <w:pPr>
      <w:contextualSpacing w:val="0"/>
      <w:outlineLvl w:val="7"/>
    </w:pPr>
    <w:rPr>
      <w:b/>
      <w:color w:val="3667C3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B4237"/>
    <w:pPr>
      <w:contextualSpacing w:val="0"/>
      <w:outlineLvl w:val="8"/>
    </w:pPr>
    <w:rPr>
      <w:b/>
      <w:i/>
      <w:color w:val="3667C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DB42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Indent">
    <w:name w:val="Normal Indent"/>
    <w:basedOn w:val="Normal"/>
    <w:uiPriority w:val="99"/>
    <w:unhideWhenUsed/>
    <w:rsid w:val="00DB4237"/>
    <w:pPr>
      <w:ind w:left="720"/>
    </w:pPr>
  </w:style>
  <w:style w:type="paragraph" w:customStyle="1" w:styleId="Section">
    <w:name w:val="Section"/>
    <w:basedOn w:val="Normal"/>
    <w:uiPriority w:val="2"/>
    <w:qFormat/>
    <w:rsid w:val="00DB4237"/>
    <w:pPr>
      <w:spacing w:before="200" w:line="240" w:lineRule="auto"/>
    </w:pPr>
    <w:rPr>
      <w:caps/>
      <w:noProof/>
      <w:spacing w:val="10"/>
      <w:szCs w:val="20"/>
    </w:rPr>
  </w:style>
  <w:style w:type="paragraph" w:customStyle="1" w:styleId="Subsection">
    <w:name w:val="Subsection"/>
    <w:basedOn w:val="Normal"/>
    <w:uiPriority w:val="2"/>
    <w:qFormat/>
    <w:rsid w:val="00DB4237"/>
    <w:pPr>
      <w:spacing w:before="60"/>
    </w:pPr>
    <w:rPr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DB42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DB4237"/>
    <w:rPr>
      <w:color w:val="575F6D"/>
      <w:sz w:val="20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B42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DB4237"/>
    <w:rPr>
      <w:color w:val="575F6D"/>
      <w:sz w:val="20"/>
      <w:szCs w:val="24"/>
      <w:lang w:eastAsia="ja-JP"/>
    </w:rPr>
  </w:style>
  <w:style w:type="character" w:styleId="Strong">
    <w:name w:val="Strong"/>
    <w:uiPriority w:val="22"/>
    <w:qFormat/>
    <w:rsid w:val="00DB4237"/>
    <w:rPr>
      <w:b/>
      <w:bCs/>
    </w:rPr>
  </w:style>
  <w:style w:type="character" w:styleId="BookTitle">
    <w:name w:val="Book Title"/>
    <w:uiPriority w:val="13"/>
    <w:qFormat/>
    <w:rsid w:val="00DB4237"/>
    <w:rPr>
      <w:rFonts w:cs="Times New Roman"/>
      <w:smallCaps/>
      <w:color w:val="000000"/>
      <w:spacing w:val="10"/>
    </w:rPr>
  </w:style>
  <w:style w:type="character" w:styleId="Emphasis">
    <w:name w:val="Emphasis"/>
    <w:uiPriority w:val="20"/>
    <w:qFormat/>
    <w:rsid w:val="00DB4237"/>
    <w:rPr>
      <w:b/>
      <w:i/>
      <w:color w:val="2B2F36"/>
      <w:spacing w:val="10"/>
      <w:sz w:val="18"/>
      <w:szCs w:val="18"/>
    </w:rPr>
  </w:style>
  <w:style w:type="character" w:customStyle="1" w:styleId="Heading1Char">
    <w:name w:val="Heading 1 Char"/>
    <w:link w:val="Heading1"/>
    <w:uiPriority w:val="9"/>
    <w:semiHidden/>
    <w:rsid w:val="00DB4237"/>
    <w:rPr>
      <w:rFonts w:ascii="Century Schoolbook" w:hAnsi="Century Schoolbook"/>
      <w:smallCaps/>
      <w:color w:val="414751"/>
      <w:spacing w:val="5"/>
      <w:sz w:val="32"/>
      <w:szCs w:val="32"/>
      <w:lang w:eastAsia="ja-JP"/>
    </w:rPr>
  </w:style>
  <w:style w:type="character" w:customStyle="1" w:styleId="Heading2Char">
    <w:name w:val="Heading 2 Char"/>
    <w:link w:val="Heading2"/>
    <w:uiPriority w:val="9"/>
    <w:semiHidden/>
    <w:rsid w:val="00DB4237"/>
    <w:rPr>
      <w:rFonts w:ascii="Century Schoolbook" w:hAnsi="Century Schoolbook"/>
      <w:color w:val="414751"/>
      <w:sz w:val="28"/>
      <w:szCs w:val="28"/>
      <w:lang w:eastAsia="ja-JP"/>
    </w:rPr>
  </w:style>
  <w:style w:type="character" w:customStyle="1" w:styleId="Heading3Char">
    <w:name w:val="Heading 3 Char"/>
    <w:link w:val="Heading3"/>
    <w:uiPriority w:val="9"/>
    <w:semiHidden/>
    <w:rsid w:val="00DB4237"/>
    <w:rPr>
      <w:rFonts w:ascii="Century Schoolbook" w:hAnsi="Century Schoolbook"/>
      <w:color w:val="414751"/>
      <w:spacing w:val="5"/>
      <w:sz w:val="24"/>
      <w:szCs w:val="24"/>
      <w:lang w:eastAsia="ja-JP"/>
    </w:rPr>
  </w:style>
  <w:style w:type="character" w:customStyle="1" w:styleId="Heading4Char">
    <w:name w:val="Heading 4 Char"/>
    <w:link w:val="Heading4"/>
    <w:uiPriority w:val="9"/>
    <w:semiHidden/>
    <w:rsid w:val="00DB4237"/>
    <w:rPr>
      <w:rFonts w:ascii="Century Schoolbook" w:hAnsi="Century Schoolbook"/>
      <w:color w:val="E65B01"/>
      <w:lang w:eastAsia="ja-JP"/>
    </w:rPr>
  </w:style>
  <w:style w:type="character" w:customStyle="1" w:styleId="Heading5Char">
    <w:name w:val="Heading 5 Char"/>
    <w:link w:val="Heading5"/>
    <w:uiPriority w:val="9"/>
    <w:semiHidden/>
    <w:rsid w:val="00DB4237"/>
    <w:rPr>
      <w:i/>
      <w:color w:val="E65B01"/>
      <w:lang w:eastAsia="ja-JP"/>
    </w:rPr>
  </w:style>
  <w:style w:type="character" w:customStyle="1" w:styleId="Heading6Char">
    <w:name w:val="Heading 6 Char"/>
    <w:link w:val="Heading6"/>
    <w:uiPriority w:val="9"/>
    <w:semiHidden/>
    <w:rsid w:val="00DB4237"/>
    <w:rPr>
      <w:b/>
      <w:color w:val="E65B01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"/>
    <w:semiHidden/>
    <w:rsid w:val="00DB4237"/>
    <w:rPr>
      <w:b/>
      <w:i/>
      <w:color w:val="E65B01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"/>
    <w:semiHidden/>
    <w:rsid w:val="00DB4237"/>
    <w:rPr>
      <w:b/>
      <w:color w:val="3667C3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"/>
    <w:semiHidden/>
    <w:rsid w:val="00DB4237"/>
    <w:rPr>
      <w:b/>
      <w:i/>
      <w:color w:val="3667C3"/>
      <w:sz w:val="18"/>
      <w:szCs w:val="18"/>
      <w:lang w:eastAsia="ja-JP"/>
    </w:rPr>
  </w:style>
  <w:style w:type="character" w:styleId="IntenseEmphasis">
    <w:name w:val="Intense Emphasis"/>
    <w:uiPriority w:val="21"/>
    <w:qFormat/>
    <w:rsid w:val="00DB4237"/>
    <w:rPr>
      <w:i/>
      <w:caps/>
      <w:color w:val="E65B01"/>
      <w:spacing w:val="10"/>
      <w:sz w:val="18"/>
      <w:szCs w:val="18"/>
    </w:rPr>
  </w:style>
  <w:style w:type="paragraph" w:styleId="IntenseQuote">
    <w:name w:val="Intense Quote"/>
    <w:basedOn w:val="Quote"/>
    <w:link w:val="IntenseQuoteChar"/>
    <w:uiPriority w:val="30"/>
    <w:qFormat/>
    <w:rsid w:val="00DB4237"/>
    <w:pPr>
      <w:pBdr>
        <w:bottom w:val="double" w:sz="4" w:space="4" w:color="FF7D26"/>
      </w:pBdr>
      <w:spacing w:line="300" w:lineRule="auto"/>
      <w:ind w:left="936" w:right="936"/>
    </w:pPr>
    <w:rPr>
      <w:i w:val="0"/>
      <w:iCs/>
      <w:color w:val="E65B01"/>
    </w:rPr>
  </w:style>
  <w:style w:type="character" w:customStyle="1" w:styleId="IntenseQuoteChar">
    <w:name w:val="Intense Quote Char"/>
    <w:link w:val="IntenseQuote"/>
    <w:uiPriority w:val="30"/>
    <w:rsid w:val="00DB4237"/>
    <w:rPr>
      <w:iCs/>
      <w:color w:val="E65B01"/>
      <w:sz w:val="20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rsid w:val="00DB4237"/>
    <w:pPr>
      <w:spacing w:after="200"/>
      <w:contextualSpacing w:val="0"/>
    </w:pPr>
    <w:rPr>
      <w:i/>
      <w:color w:val="414751"/>
      <w:szCs w:val="20"/>
    </w:rPr>
  </w:style>
  <w:style w:type="character" w:customStyle="1" w:styleId="QuoteChar">
    <w:name w:val="Quote Char"/>
    <w:link w:val="Quote"/>
    <w:uiPriority w:val="29"/>
    <w:rsid w:val="00DB4237"/>
    <w:rPr>
      <w:i/>
      <w:color w:val="414751"/>
      <w:sz w:val="20"/>
      <w:szCs w:val="20"/>
      <w:lang w:eastAsia="ja-JP"/>
    </w:rPr>
  </w:style>
  <w:style w:type="character" w:styleId="IntenseReference">
    <w:name w:val="Intense Reference"/>
    <w:uiPriority w:val="32"/>
    <w:qFormat/>
    <w:rsid w:val="00DB4237"/>
    <w:rPr>
      <w:rFonts w:cs="Times New Roman"/>
      <w:b/>
      <w:caps/>
      <w:color w:val="3667C3"/>
      <w:spacing w:val="5"/>
      <w:sz w:val="18"/>
      <w:szCs w:val="18"/>
    </w:rPr>
  </w:style>
  <w:style w:type="paragraph" w:styleId="Subtitle">
    <w:name w:val="Subtitle"/>
    <w:basedOn w:val="Normal"/>
    <w:link w:val="SubtitleChar"/>
    <w:uiPriority w:val="11"/>
    <w:rsid w:val="00DB4237"/>
    <w:pPr>
      <w:spacing w:after="200"/>
      <w:contextualSpacing w:val="0"/>
    </w:pPr>
    <w:rPr>
      <w:i/>
      <w:spacing w:val="5"/>
      <w:sz w:val="24"/>
    </w:rPr>
  </w:style>
  <w:style w:type="character" w:customStyle="1" w:styleId="SubtitleChar">
    <w:name w:val="Subtitle Char"/>
    <w:link w:val="Subtitle"/>
    <w:uiPriority w:val="11"/>
    <w:rsid w:val="00DB4237"/>
    <w:rPr>
      <w:i/>
      <w:color w:val="575F6D"/>
      <w:spacing w:val="5"/>
      <w:sz w:val="24"/>
      <w:szCs w:val="24"/>
      <w:lang w:eastAsia="ja-JP"/>
    </w:rPr>
  </w:style>
  <w:style w:type="character" w:styleId="SubtleEmphasis">
    <w:name w:val="Subtle Emphasis"/>
    <w:uiPriority w:val="19"/>
    <w:qFormat/>
    <w:rsid w:val="00DB4237"/>
    <w:rPr>
      <w:i/>
      <w:color w:val="E65B01"/>
    </w:rPr>
  </w:style>
  <w:style w:type="character" w:styleId="SubtleReference">
    <w:name w:val="Subtle Reference"/>
    <w:uiPriority w:val="31"/>
    <w:qFormat/>
    <w:rsid w:val="00DB4237"/>
    <w:rPr>
      <w:rFonts w:cs="Times New Roman"/>
      <w:b/>
      <w:i/>
      <w:color w:val="3667C3"/>
    </w:rPr>
  </w:style>
  <w:style w:type="paragraph" w:styleId="Title">
    <w:name w:val="Title"/>
    <w:basedOn w:val="Normal"/>
    <w:link w:val="TitleChar"/>
    <w:uiPriority w:val="10"/>
    <w:rsid w:val="00DB4237"/>
    <w:pPr>
      <w:spacing w:after="200"/>
      <w:contextualSpacing w:val="0"/>
    </w:pPr>
    <w:rPr>
      <w:smallCaps/>
      <w:color w:val="FE8637"/>
      <w:spacing w:val="10"/>
      <w:sz w:val="48"/>
      <w:szCs w:val="48"/>
    </w:rPr>
  </w:style>
  <w:style w:type="character" w:customStyle="1" w:styleId="TitleChar">
    <w:name w:val="Title Char"/>
    <w:link w:val="Title"/>
    <w:uiPriority w:val="10"/>
    <w:rsid w:val="00DB4237"/>
    <w:rPr>
      <w:rFonts w:ascii="Century Schoolbook" w:hAnsi="Century Schoolbook"/>
      <w:smallCaps/>
      <w:color w:val="FE8637"/>
      <w:spacing w:val="10"/>
      <w:sz w:val="48"/>
      <w:szCs w:val="48"/>
      <w:lang w:eastAsia="ja-JP"/>
    </w:rPr>
  </w:style>
  <w:style w:type="numbering" w:customStyle="1" w:styleId="NumberedList">
    <w:name w:val="Numbered List"/>
    <w:uiPriority w:val="99"/>
    <w:rsid w:val="00DB4237"/>
    <w:pPr>
      <w:numPr>
        <w:numId w:val="1"/>
      </w:numPr>
    </w:pPr>
  </w:style>
  <w:style w:type="numbering" w:customStyle="1" w:styleId="BulletedList">
    <w:name w:val="Bulleted List"/>
    <w:uiPriority w:val="99"/>
    <w:rsid w:val="00DB4237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4237"/>
    <w:rPr>
      <w:rFonts w:ascii="Tahoma" w:hAnsi="Tahoma" w:cs="Tahoma"/>
      <w:color w:val="575F6D"/>
      <w:sz w:val="16"/>
      <w:szCs w:val="16"/>
      <w:lang w:eastAsia="ja-JP"/>
    </w:rPr>
  </w:style>
  <w:style w:type="paragraph" w:styleId="ListBullet">
    <w:name w:val="List Bullet"/>
    <w:basedOn w:val="NormalIndent"/>
    <w:uiPriority w:val="99"/>
    <w:unhideWhenUsed/>
    <w:rsid w:val="00DB4237"/>
    <w:pPr>
      <w:numPr>
        <w:numId w:val="3"/>
      </w:numPr>
    </w:pPr>
  </w:style>
  <w:style w:type="paragraph" w:customStyle="1" w:styleId="PersonalName">
    <w:name w:val="Personal Name"/>
    <w:basedOn w:val="Normal"/>
    <w:uiPriority w:val="2"/>
    <w:qFormat/>
    <w:rsid w:val="00DB4237"/>
    <w:rPr>
      <w:caps/>
      <w:color w:val="FFFFFF"/>
      <w:sz w:val="44"/>
      <w:szCs w:val="44"/>
    </w:rPr>
  </w:style>
  <w:style w:type="paragraph" w:customStyle="1" w:styleId="SenderAddress">
    <w:name w:val="Sender Address"/>
    <w:basedOn w:val="Normal"/>
    <w:uiPriority w:val="3"/>
    <w:semiHidden/>
    <w:unhideWhenUsed/>
    <w:qFormat/>
    <w:rsid w:val="00DB4237"/>
    <w:pPr>
      <w:spacing w:line="240" w:lineRule="auto"/>
    </w:pPr>
    <w:rPr>
      <w:color w:val="FFFFFF"/>
      <w:sz w:val="22"/>
      <w:szCs w:val="22"/>
    </w:rPr>
  </w:style>
  <w:style w:type="paragraph" w:styleId="NoSpacing">
    <w:name w:val="No Spacing"/>
    <w:uiPriority w:val="1"/>
    <w:unhideWhenUsed/>
    <w:qFormat/>
    <w:rsid w:val="00DB4237"/>
    <w:rPr>
      <w:color w:val="414751"/>
      <w:lang w:val="en-US" w:eastAsia="en-US" w:bidi="he-IL"/>
    </w:rPr>
  </w:style>
  <w:style w:type="paragraph" w:styleId="Closing">
    <w:name w:val="Closing"/>
    <w:basedOn w:val="NoSpacing"/>
    <w:link w:val="ClosingChar"/>
    <w:uiPriority w:val="4"/>
    <w:semiHidden/>
    <w:unhideWhenUsed/>
    <w:qFormat/>
    <w:rsid w:val="00DB4237"/>
    <w:pPr>
      <w:spacing w:before="960" w:after="960"/>
      <w:ind w:right="2520"/>
    </w:pPr>
  </w:style>
  <w:style w:type="character" w:customStyle="1" w:styleId="ClosingChar">
    <w:name w:val="Closing Char"/>
    <w:link w:val="Closing"/>
    <w:uiPriority w:val="4"/>
    <w:semiHidden/>
    <w:rsid w:val="00DB4237"/>
    <w:rPr>
      <w:color w:val="414751"/>
      <w:sz w:val="20"/>
      <w:szCs w:val="20"/>
      <w:lang w:bidi="he-IL"/>
    </w:rPr>
  </w:style>
  <w:style w:type="paragraph" w:styleId="Date">
    <w:name w:val="Date"/>
    <w:basedOn w:val="Normal"/>
    <w:next w:val="Normal"/>
    <w:link w:val="DateChar"/>
    <w:uiPriority w:val="99"/>
    <w:unhideWhenUsed/>
    <w:rsid w:val="00DB4237"/>
    <w:pPr>
      <w:spacing w:after="200"/>
      <w:contextualSpacing w:val="0"/>
    </w:pPr>
    <w:rPr>
      <w:b/>
      <w:color w:val="FE8637"/>
      <w:szCs w:val="20"/>
      <w:lang w:bidi="he-IL"/>
    </w:rPr>
  </w:style>
  <w:style w:type="character" w:customStyle="1" w:styleId="DateChar">
    <w:name w:val="Date Char"/>
    <w:link w:val="Date"/>
    <w:uiPriority w:val="99"/>
    <w:rsid w:val="00DB4237"/>
    <w:rPr>
      <w:b/>
      <w:color w:val="FE8637"/>
      <w:sz w:val="20"/>
      <w:szCs w:val="20"/>
      <w:lang w:eastAsia="ja-JP" w:bidi="he-IL"/>
    </w:rPr>
  </w:style>
  <w:style w:type="paragraph" w:customStyle="1" w:styleId="RecipientAddress">
    <w:name w:val="Recipient Address"/>
    <w:basedOn w:val="NoSpacing"/>
    <w:uiPriority w:val="3"/>
    <w:semiHidden/>
    <w:unhideWhenUsed/>
    <w:qFormat/>
    <w:rsid w:val="00DB4237"/>
    <w:pPr>
      <w:spacing w:after="480"/>
      <w:contextualSpacing/>
    </w:pPr>
  </w:style>
  <w:style w:type="paragraph" w:customStyle="1" w:styleId="RecipientName">
    <w:name w:val="Recipient Name"/>
    <w:basedOn w:val="Normal"/>
    <w:uiPriority w:val="3"/>
    <w:semiHidden/>
    <w:unhideWhenUsed/>
    <w:qFormat/>
    <w:rsid w:val="00DB4237"/>
    <w:pPr>
      <w:spacing w:before="480" w:line="240" w:lineRule="auto"/>
    </w:pPr>
    <w:rPr>
      <w:b/>
      <w:color w:val="414751"/>
      <w:szCs w:val="20"/>
      <w:lang w:bidi="he-IL"/>
    </w:rPr>
  </w:style>
  <w:style w:type="paragraph" w:styleId="Salutation">
    <w:name w:val="Salutation"/>
    <w:basedOn w:val="NormalIndent"/>
    <w:next w:val="Normal"/>
    <w:link w:val="SalutationChar"/>
    <w:uiPriority w:val="4"/>
    <w:unhideWhenUsed/>
    <w:qFormat/>
    <w:rsid w:val="00DB4237"/>
    <w:pPr>
      <w:spacing w:after="200"/>
      <w:ind w:left="0"/>
      <w:contextualSpacing w:val="0"/>
    </w:pPr>
    <w:rPr>
      <w:b/>
      <w:color w:val="414751"/>
      <w:szCs w:val="20"/>
      <w:lang w:bidi="he-IL"/>
    </w:rPr>
  </w:style>
  <w:style w:type="character" w:customStyle="1" w:styleId="SalutationChar">
    <w:name w:val="Salutation Char"/>
    <w:link w:val="Salutation"/>
    <w:uiPriority w:val="4"/>
    <w:rsid w:val="00DB4237"/>
    <w:rPr>
      <w:b/>
      <w:color w:val="414751"/>
      <w:sz w:val="20"/>
      <w:szCs w:val="20"/>
      <w:lang w:eastAsia="ja-JP" w:bidi="he-IL"/>
    </w:rPr>
  </w:style>
  <w:style w:type="character" w:styleId="PlaceholderText">
    <w:name w:val="Placeholder Text"/>
    <w:uiPriority w:val="99"/>
    <w:unhideWhenUsed/>
    <w:rsid w:val="00DB4237"/>
    <w:rPr>
      <w:color w:val="808080"/>
    </w:rPr>
  </w:style>
  <w:style w:type="character" w:styleId="Hyperlink">
    <w:name w:val="Hyperlink"/>
    <w:uiPriority w:val="99"/>
    <w:unhideWhenUsed/>
    <w:rsid w:val="00A829E8"/>
    <w:rPr>
      <w:color w:val="D2611C"/>
      <w:u w:val="single"/>
    </w:rPr>
  </w:style>
  <w:style w:type="paragraph" w:styleId="ListParagraph">
    <w:name w:val="List Paragraph"/>
    <w:basedOn w:val="Normal"/>
    <w:uiPriority w:val="34"/>
    <w:unhideWhenUsed/>
    <w:qFormat/>
    <w:rsid w:val="00686C77"/>
    <w:pPr>
      <w:ind w:left="720"/>
    </w:pPr>
  </w:style>
  <w:style w:type="character" w:styleId="FollowedHyperlink">
    <w:name w:val="FollowedHyperlink"/>
    <w:uiPriority w:val="99"/>
    <w:semiHidden/>
    <w:unhideWhenUsed/>
    <w:rsid w:val="00DB0DC8"/>
    <w:rPr>
      <w:color w:val="3B435B"/>
      <w:u w:val="single"/>
    </w:rPr>
  </w:style>
  <w:style w:type="paragraph" w:customStyle="1" w:styleId="Objective">
    <w:name w:val="Objective"/>
    <w:basedOn w:val="Normal"/>
    <w:next w:val="BodyText"/>
    <w:rsid w:val="009572FF"/>
    <w:pPr>
      <w:spacing w:before="60" w:after="220" w:line="220" w:lineRule="atLeast"/>
      <w:contextualSpacing w:val="0"/>
      <w:jc w:val="both"/>
    </w:pPr>
    <w:rPr>
      <w:rFonts w:ascii="Garamond" w:eastAsia="Times New Roman" w:hAnsi="Garamond" w:cs="Times New Roman"/>
      <w:color w:val="auto"/>
      <w:sz w:val="22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572F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572FF"/>
    <w:rPr>
      <w:color w:val="575F6D"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rielResum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D065C-4635-438D-98FB-110EBEA1E24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OrielResume.Dotx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1486</CharactersWithSpaces>
  <SharedDoc>false</SharedDoc>
  <HLinks>
    <vt:vector size="18" baseType="variant">
      <vt:variant>
        <vt:i4>5832774</vt:i4>
      </vt:variant>
      <vt:variant>
        <vt:i4>6</vt:i4>
      </vt:variant>
      <vt:variant>
        <vt:i4>0</vt:i4>
      </vt:variant>
      <vt:variant>
        <vt:i4>5</vt:i4>
      </vt:variant>
      <vt:variant>
        <vt:lpwstr>http://www.ishm.org/</vt:lpwstr>
      </vt:variant>
      <vt:variant>
        <vt:lpwstr/>
      </vt:variant>
      <vt:variant>
        <vt:i4>4653096</vt:i4>
      </vt:variant>
      <vt:variant>
        <vt:i4>3</vt:i4>
      </vt:variant>
      <vt:variant>
        <vt:i4>0</vt:i4>
      </vt:variant>
      <vt:variant>
        <vt:i4>5</vt:i4>
      </vt:variant>
      <vt:variant>
        <vt:lpwstr>mailto:nationalpresident@niscn-ng.com</vt:lpwstr>
      </vt:variant>
      <vt:variant>
        <vt:lpwstr/>
      </vt:variant>
      <vt:variant>
        <vt:i4>720938</vt:i4>
      </vt:variant>
      <vt:variant>
        <vt:i4>0</vt:i4>
      </vt:variant>
      <vt:variant>
        <vt:i4>0</vt:i4>
      </vt:variant>
      <vt:variant>
        <vt:i4>5</vt:i4>
      </vt:variant>
      <vt:variant>
        <vt:lpwstr>mailto:hamsco2020@yahoo.com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INFOWARE_WALE</dc:creator>
  <cp:lastModifiedBy>Muhammad Muzammil Raji</cp:lastModifiedBy>
  <cp:revision>2</cp:revision>
  <cp:lastPrinted>2018-07-02T16:10:00Z</cp:lastPrinted>
  <dcterms:created xsi:type="dcterms:W3CDTF">2022-07-07T14:35:00Z</dcterms:created>
  <dcterms:modified xsi:type="dcterms:W3CDTF">2022-07-07T14:35:00Z</dcterms:modified>
</cp:coreProperties>
</file>